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0247" w14:textId="3F211378" w:rsidR="002E6DA3" w:rsidRDefault="00BC1EF7" w:rsidP="00BC1EF7">
      <w:pPr>
        <w:pStyle w:val="Titre"/>
      </w:pPr>
      <w:r>
        <w:t>ROYAL RANCH CENTRE EQUESTRE MATITI</w:t>
      </w:r>
      <w:r w:rsidR="00ED261E">
        <w:br/>
      </w:r>
      <w:r>
        <w:t xml:space="preserve">FICHE </w:t>
      </w:r>
      <w:r w:rsidR="00217FD2">
        <w:t>D’INSCRIPTION</w:t>
      </w:r>
      <w:r w:rsidR="00EF4575">
        <w:t xml:space="preserve"> CAMPS VACANCES</w:t>
      </w:r>
    </w:p>
    <w:p w14:paraId="638B2067" w14:textId="77777777" w:rsidR="00BC1EF7" w:rsidRPr="00BC1EF7" w:rsidRDefault="00BC1EF7" w:rsidP="00BC1EF7">
      <w:r>
        <w:t xml:space="preserve">A renseigner obligatoirement par le(s) responsable(s) </w:t>
      </w:r>
      <w:r w:rsidR="00BA4C56">
        <w:t>légal (</w:t>
      </w:r>
      <w:r>
        <w:t>aux) de l’enfant</w:t>
      </w:r>
    </w:p>
    <w:p w14:paraId="6B66FB9D" w14:textId="77777777" w:rsidR="002E6DA3" w:rsidRDefault="00225582" w:rsidP="0037779D">
      <w:pPr>
        <w:pStyle w:val="Titre1"/>
        <w:spacing w:before="240" w:after="120"/>
      </w:pPr>
      <w:r w:rsidRPr="00225582">
        <w:t>PRÉSENTATION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094"/>
      </w:tblGrid>
      <w:tr w:rsidR="00BC1EF7" w14:paraId="56DCFB70" w14:textId="77777777" w:rsidTr="008A7AF8">
        <w:trPr>
          <w:trHeight w:val="340"/>
          <w:jc w:val="center"/>
        </w:trPr>
        <w:tc>
          <w:tcPr>
            <w:tcW w:w="3256" w:type="dxa"/>
          </w:tcPr>
          <w:p w14:paraId="68CF9AF6" w14:textId="77777777" w:rsidR="00BC1EF7" w:rsidRDefault="00BC1EF7" w:rsidP="00BC1EF7">
            <w:r>
              <w:t>NOM</w:t>
            </w:r>
          </w:p>
        </w:tc>
        <w:tc>
          <w:tcPr>
            <w:tcW w:w="6094" w:type="dxa"/>
            <w:vAlign w:val="center"/>
          </w:tcPr>
          <w:p w14:paraId="7F78C2FA" w14:textId="404B15D4" w:rsidR="00BC1EF7" w:rsidRPr="008A3B67" w:rsidRDefault="00BC1EF7" w:rsidP="008A7AF8">
            <w:pPr>
              <w:jc w:val="center"/>
              <w:rPr>
                <w:b/>
              </w:rPr>
            </w:pPr>
          </w:p>
        </w:tc>
      </w:tr>
      <w:tr w:rsidR="00BC1EF7" w14:paraId="3BB900D5" w14:textId="77777777" w:rsidTr="008A7AF8">
        <w:trPr>
          <w:trHeight w:val="340"/>
          <w:jc w:val="center"/>
        </w:trPr>
        <w:tc>
          <w:tcPr>
            <w:tcW w:w="3256" w:type="dxa"/>
          </w:tcPr>
          <w:p w14:paraId="76A6D306" w14:textId="77777777" w:rsidR="00BC1EF7" w:rsidRDefault="00BC1EF7" w:rsidP="00BC1EF7">
            <w:r>
              <w:t>Prénom</w:t>
            </w:r>
          </w:p>
        </w:tc>
        <w:tc>
          <w:tcPr>
            <w:tcW w:w="6094" w:type="dxa"/>
            <w:vAlign w:val="center"/>
          </w:tcPr>
          <w:p w14:paraId="78FA7720" w14:textId="1B914CF8" w:rsidR="00BC1EF7" w:rsidRPr="008A3B67" w:rsidRDefault="00BC1EF7" w:rsidP="008A7AF8">
            <w:pPr>
              <w:jc w:val="center"/>
              <w:rPr>
                <w:b/>
              </w:rPr>
            </w:pPr>
          </w:p>
        </w:tc>
      </w:tr>
      <w:tr w:rsidR="00680548" w14:paraId="247F2980" w14:textId="77777777" w:rsidTr="008A7AF8">
        <w:trPr>
          <w:trHeight w:val="340"/>
          <w:jc w:val="center"/>
        </w:trPr>
        <w:tc>
          <w:tcPr>
            <w:tcW w:w="3256" w:type="dxa"/>
          </w:tcPr>
          <w:p w14:paraId="4361CF1C" w14:textId="77777777" w:rsidR="00680548" w:rsidRDefault="00680548" w:rsidP="00BC1EF7">
            <w:r>
              <w:t>Adresse</w:t>
            </w:r>
          </w:p>
        </w:tc>
        <w:tc>
          <w:tcPr>
            <w:tcW w:w="6094" w:type="dxa"/>
            <w:vAlign w:val="center"/>
          </w:tcPr>
          <w:p w14:paraId="555C651F" w14:textId="77777777" w:rsidR="00680548" w:rsidRDefault="00680548" w:rsidP="008A7AF8">
            <w:pPr>
              <w:jc w:val="center"/>
              <w:rPr>
                <w:b/>
              </w:rPr>
            </w:pPr>
          </w:p>
          <w:p w14:paraId="54A04441" w14:textId="77777777" w:rsidR="00711220" w:rsidRDefault="00711220" w:rsidP="008A7AF8">
            <w:pPr>
              <w:jc w:val="center"/>
              <w:rPr>
                <w:b/>
              </w:rPr>
            </w:pPr>
          </w:p>
          <w:p w14:paraId="676EE61F" w14:textId="77777777" w:rsidR="00711220" w:rsidRPr="008A3B67" w:rsidRDefault="00711220" w:rsidP="008A7AF8">
            <w:pPr>
              <w:jc w:val="center"/>
              <w:rPr>
                <w:b/>
              </w:rPr>
            </w:pPr>
          </w:p>
        </w:tc>
      </w:tr>
      <w:tr w:rsidR="00680548" w14:paraId="354D89F5" w14:textId="77777777" w:rsidTr="008A7AF8">
        <w:trPr>
          <w:trHeight w:val="340"/>
          <w:jc w:val="center"/>
        </w:trPr>
        <w:tc>
          <w:tcPr>
            <w:tcW w:w="3256" w:type="dxa"/>
          </w:tcPr>
          <w:p w14:paraId="3D67DF1A" w14:textId="4B247197" w:rsidR="00680548" w:rsidRDefault="00680548" w:rsidP="00BC1EF7">
            <w:r>
              <w:t>Adresse email</w:t>
            </w:r>
          </w:p>
        </w:tc>
        <w:tc>
          <w:tcPr>
            <w:tcW w:w="6094" w:type="dxa"/>
            <w:vAlign w:val="center"/>
          </w:tcPr>
          <w:p w14:paraId="54E6CCD9" w14:textId="048BC1B1" w:rsidR="00680548" w:rsidRPr="008A3B67" w:rsidRDefault="00680548" w:rsidP="008A7AF8">
            <w:pPr>
              <w:jc w:val="center"/>
              <w:rPr>
                <w:b/>
              </w:rPr>
            </w:pPr>
          </w:p>
        </w:tc>
      </w:tr>
      <w:tr w:rsidR="00BC1EF7" w14:paraId="351AEA66" w14:textId="77777777" w:rsidTr="008A7AF8">
        <w:trPr>
          <w:trHeight w:val="340"/>
          <w:jc w:val="center"/>
        </w:trPr>
        <w:tc>
          <w:tcPr>
            <w:tcW w:w="3256" w:type="dxa"/>
          </w:tcPr>
          <w:p w14:paraId="7AB24FC5" w14:textId="77777777" w:rsidR="00BC1EF7" w:rsidRDefault="00BC1EF7" w:rsidP="00BC1EF7">
            <w:r>
              <w:t>Date de Naissance</w:t>
            </w:r>
          </w:p>
        </w:tc>
        <w:tc>
          <w:tcPr>
            <w:tcW w:w="6094" w:type="dxa"/>
            <w:vAlign w:val="center"/>
          </w:tcPr>
          <w:p w14:paraId="25AB3B9E" w14:textId="0092665E" w:rsidR="00BC1EF7" w:rsidRPr="008A3B67" w:rsidRDefault="00BC1EF7" w:rsidP="008A7AF8">
            <w:pPr>
              <w:jc w:val="center"/>
              <w:rPr>
                <w:b/>
              </w:rPr>
            </w:pPr>
          </w:p>
        </w:tc>
      </w:tr>
      <w:tr w:rsidR="00BC1EF7" w14:paraId="374132C1" w14:textId="77777777" w:rsidTr="008A7AF8">
        <w:trPr>
          <w:trHeight w:val="340"/>
          <w:jc w:val="center"/>
        </w:trPr>
        <w:tc>
          <w:tcPr>
            <w:tcW w:w="3256" w:type="dxa"/>
          </w:tcPr>
          <w:p w14:paraId="649F2843" w14:textId="77777777" w:rsidR="00BC1EF7" w:rsidRDefault="00BC1EF7" w:rsidP="00BC1EF7">
            <w:r>
              <w:t>N° Portable des parents</w:t>
            </w:r>
          </w:p>
        </w:tc>
        <w:tc>
          <w:tcPr>
            <w:tcW w:w="6094" w:type="dxa"/>
            <w:vAlign w:val="center"/>
          </w:tcPr>
          <w:p w14:paraId="48D8910B" w14:textId="0B6DC712" w:rsidR="00BC1EF7" w:rsidRPr="008A3B67" w:rsidRDefault="00BC1EF7" w:rsidP="008A7AF8">
            <w:pPr>
              <w:jc w:val="center"/>
              <w:rPr>
                <w:b/>
              </w:rPr>
            </w:pPr>
          </w:p>
        </w:tc>
      </w:tr>
      <w:tr w:rsidR="00897FCF" w14:paraId="56690BCC" w14:textId="77777777" w:rsidTr="008A7AF8">
        <w:trPr>
          <w:trHeight w:val="340"/>
          <w:jc w:val="center"/>
        </w:trPr>
        <w:tc>
          <w:tcPr>
            <w:tcW w:w="3256" w:type="dxa"/>
          </w:tcPr>
          <w:p w14:paraId="5B44F532" w14:textId="22591C1A" w:rsidR="00897FCF" w:rsidRDefault="00897FCF" w:rsidP="00BC1EF7">
            <w:r>
              <w:t>N° de Licence FFE</w:t>
            </w:r>
            <w:r w:rsidR="00682C2A">
              <w:t xml:space="preserve"> *</w:t>
            </w:r>
            <w:r w:rsidR="00E45F93">
              <w:t xml:space="preserve"> OBLIGATOIRE</w:t>
            </w:r>
          </w:p>
        </w:tc>
        <w:tc>
          <w:tcPr>
            <w:tcW w:w="6094" w:type="dxa"/>
            <w:vAlign w:val="center"/>
          </w:tcPr>
          <w:p w14:paraId="7F7F6C42" w14:textId="77777777" w:rsidR="00897FCF" w:rsidRPr="008A3B67" w:rsidRDefault="00897FCF" w:rsidP="008A7AF8">
            <w:pPr>
              <w:jc w:val="center"/>
              <w:rPr>
                <w:b/>
              </w:rPr>
            </w:pPr>
          </w:p>
        </w:tc>
      </w:tr>
      <w:tr w:rsidR="002C47B3" w14:paraId="45073A05" w14:textId="77777777" w:rsidTr="008A7AF8">
        <w:trPr>
          <w:trHeight w:val="340"/>
          <w:jc w:val="center"/>
        </w:trPr>
        <w:tc>
          <w:tcPr>
            <w:tcW w:w="3256" w:type="dxa"/>
          </w:tcPr>
          <w:p w14:paraId="4A62061E" w14:textId="3258BEC2" w:rsidR="002C47B3" w:rsidRDefault="002C47B3" w:rsidP="00BC1EF7">
            <w:r>
              <w:t>N° de Carte Bleue en caution</w:t>
            </w:r>
            <w:r w:rsidR="00D91709">
              <w:t xml:space="preserve"> **</w:t>
            </w:r>
            <w:r>
              <w:t xml:space="preserve"> </w:t>
            </w:r>
            <w:r w:rsidR="00707E0D">
              <w:t xml:space="preserve">        </w:t>
            </w:r>
            <w:r>
              <w:t>(16 chiffres + date expiration, merci)</w:t>
            </w:r>
          </w:p>
        </w:tc>
        <w:tc>
          <w:tcPr>
            <w:tcW w:w="6094" w:type="dxa"/>
            <w:vAlign w:val="center"/>
          </w:tcPr>
          <w:p w14:paraId="2D9194D3" w14:textId="77777777" w:rsidR="002C47B3" w:rsidRPr="008A3B67" w:rsidRDefault="002C47B3" w:rsidP="008A7AF8">
            <w:pPr>
              <w:jc w:val="center"/>
              <w:rPr>
                <w:b/>
              </w:rPr>
            </w:pPr>
          </w:p>
        </w:tc>
      </w:tr>
    </w:tbl>
    <w:p w14:paraId="16F679A3" w14:textId="77777777" w:rsidR="002E6DA3" w:rsidRDefault="00BC1EF7">
      <w:pPr>
        <w:pStyle w:val="Titre2"/>
      </w:pPr>
      <w:r>
        <w:t>Date du Camp</w:t>
      </w:r>
    </w:p>
    <w:p w14:paraId="08A5249B" w14:textId="7C8C7307" w:rsidR="002E6DA3" w:rsidRDefault="00BC1EF7">
      <w:r>
        <w:t xml:space="preserve">Camp du </w:t>
      </w:r>
      <w:r w:rsidR="0056265E">
        <w:rPr>
          <w:b/>
        </w:rPr>
        <w:t xml:space="preserve">                  </w:t>
      </w:r>
      <w:r>
        <w:t xml:space="preserve"> au </w:t>
      </w:r>
      <w:r w:rsidR="0056265E">
        <w:rPr>
          <w:b/>
        </w:rPr>
        <w:t xml:space="preserve">                </w:t>
      </w:r>
      <w:r w:rsidR="003B51CD">
        <w:t xml:space="preserve"> </w:t>
      </w:r>
      <w:r w:rsidR="0056265E">
        <w:t xml:space="preserve"> Nbre de jours :              </w:t>
      </w:r>
    </w:p>
    <w:p w14:paraId="52874316" w14:textId="55DB46F7" w:rsidR="002C47B3" w:rsidRDefault="00D90029">
      <w:r>
        <w:t>Montant</w:t>
      </w:r>
      <w:r w:rsidR="00682C2A">
        <w:t xml:space="preserve"> Camp</w:t>
      </w:r>
      <w:r w:rsidR="00D91709">
        <w:t xml:space="preserve"> ***</w:t>
      </w:r>
      <w:r w:rsidR="00682C2A">
        <w:t xml:space="preserve"> +/- Licence </w:t>
      </w:r>
      <w:r w:rsidR="00217FD2">
        <w:t>FFE</w:t>
      </w:r>
      <w:r>
        <w:t> </w:t>
      </w:r>
      <w:r w:rsidR="00125457">
        <w:t>=</w:t>
      </w:r>
      <w:r>
        <w:t xml:space="preserve"> </w:t>
      </w:r>
      <w:r w:rsidR="0056265E">
        <w:rPr>
          <w:b/>
          <w:sz w:val="22"/>
        </w:rPr>
        <w:t xml:space="preserve">                  </w:t>
      </w:r>
      <w:r w:rsidR="006B54D4" w:rsidRPr="006B54D4">
        <w:rPr>
          <w:sz w:val="22"/>
        </w:rPr>
        <w:t xml:space="preserve"> </w:t>
      </w:r>
      <w:r w:rsidRPr="006B54D4">
        <w:rPr>
          <w:sz w:val="22"/>
        </w:rPr>
        <w:t xml:space="preserve"> </w:t>
      </w:r>
      <w:r w:rsidR="00217FD2">
        <w:t>Règlement par</w:t>
      </w:r>
      <w:r w:rsidR="0056265E">
        <w:t xml:space="preserve"> : </w:t>
      </w:r>
      <w:r w:rsidR="00217FD2">
        <w:t>C</w:t>
      </w:r>
      <w:r>
        <w:t xml:space="preserve">hèque </w:t>
      </w:r>
      <w:r w:rsidR="00FE4D24">
        <w:t xml:space="preserve">   </w:t>
      </w:r>
      <w:sdt>
        <w:sdtPr>
          <w:id w:val="548958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59C1">
            <w:rPr>
              <w:rFonts w:ascii="MS Gothic" w:eastAsia="MS Gothic" w:hAnsi="MS Gothic" w:hint="eastAsia"/>
            </w:rPr>
            <w:t>☐</w:t>
          </w:r>
        </w:sdtContent>
      </w:sdt>
      <w:r w:rsidR="00FE4D24">
        <w:t xml:space="preserve">    </w:t>
      </w:r>
      <w:r w:rsidR="00217FD2">
        <w:t xml:space="preserve"> Espèces</w:t>
      </w:r>
      <w:r w:rsidR="00682C2A" w:rsidRPr="00682C2A">
        <w:t xml:space="preserve"> </w:t>
      </w:r>
      <w:r w:rsidR="00FE4D24">
        <w:t xml:space="preserve">    </w:t>
      </w:r>
      <w:sdt>
        <w:sdtPr>
          <w:id w:val="-197435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E0D">
            <w:rPr>
              <w:rFonts w:ascii="MS Gothic" w:eastAsia="MS Gothic" w:hAnsi="MS Gothic" w:hint="eastAsia"/>
            </w:rPr>
            <w:t>☐</w:t>
          </w:r>
        </w:sdtContent>
      </w:sdt>
      <w:r w:rsidR="00FE4D24">
        <w:t xml:space="preserve">  </w:t>
      </w:r>
      <w:r w:rsidR="00707E0D">
        <w:t xml:space="preserve">  ANCV </w:t>
      </w:r>
      <w:r w:rsidR="00707E0D">
        <w:sym w:font="Wingdings" w:char="F06F"/>
      </w:r>
    </w:p>
    <w:p w14:paraId="60FA1AE0" w14:textId="00B7C1B8" w:rsidR="009A6173" w:rsidRDefault="009A6173">
      <w:r>
        <w:t xml:space="preserve">Un versement d’arrhes de 80 € vous sera demandé </w:t>
      </w:r>
      <w:r w:rsidR="006475A8">
        <w:t xml:space="preserve">par virement </w:t>
      </w:r>
      <w:r>
        <w:t xml:space="preserve"> lors du retour de cette fiche d’inscription validée.</w:t>
      </w:r>
    </w:p>
    <w:p w14:paraId="5692E260" w14:textId="273D98FA" w:rsidR="00707E0D" w:rsidRPr="00682C2A" w:rsidRDefault="00707E0D" w:rsidP="00707E0D">
      <w:pPr>
        <w:rPr>
          <w:b/>
        </w:rPr>
      </w:pPr>
      <w:r w:rsidRPr="00682C2A">
        <w:rPr>
          <w:b/>
        </w:rPr>
        <w:t>* Si Pas de Licence FFE</w:t>
      </w:r>
      <w:r w:rsidR="0013597C">
        <w:rPr>
          <w:b/>
        </w:rPr>
        <w:t>,</w:t>
      </w:r>
      <w:r w:rsidRPr="00682C2A">
        <w:rPr>
          <w:b/>
        </w:rPr>
        <w:t xml:space="preserve"> </w:t>
      </w:r>
      <w:r w:rsidR="0013597C">
        <w:rPr>
          <w:b/>
        </w:rPr>
        <w:t>nous la prenons</w:t>
      </w:r>
      <w:r w:rsidRPr="00682C2A">
        <w:rPr>
          <w:b/>
        </w:rPr>
        <w:t xml:space="preserve"> </w:t>
      </w:r>
      <w:r w:rsidR="0013597C">
        <w:rPr>
          <w:b/>
        </w:rPr>
        <w:t>auprès de la FFE, et elle est</w:t>
      </w:r>
      <w:r w:rsidRPr="00682C2A">
        <w:rPr>
          <w:b/>
        </w:rPr>
        <w:t xml:space="preserve"> </w:t>
      </w:r>
      <w:r>
        <w:rPr>
          <w:b/>
        </w:rPr>
        <w:t>valable jusqu’au 31/12/202</w:t>
      </w:r>
      <w:r w:rsidR="00BA28DC">
        <w:rPr>
          <w:b/>
        </w:rPr>
        <w:t>6</w:t>
      </w:r>
      <w:r w:rsidRPr="00682C2A">
        <w:rPr>
          <w:b/>
        </w:rPr>
        <w:t xml:space="preserve"> = </w:t>
      </w:r>
      <w:r>
        <w:rPr>
          <w:b/>
        </w:rPr>
        <w:t>2</w:t>
      </w:r>
      <w:r w:rsidR="00BA28DC">
        <w:rPr>
          <w:b/>
        </w:rPr>
        <w:t>9</w:t>
      </w:r>
      <w:r>
        <w:rPr>
          <w:b/>
        </w:rPr>
        <w:t xml:space="preserve"> </w:t>
      </w:r>
      <w:r w:rsidRPr="00682C2A">
        <w:rPr>
          <w:b/>
        </w:rPr>
        <w:t>€</w:t>
      </w:r>
      <w:r>
        <w:rPr>
          <w:b/>
        </w:rPr>
        <w:t xml:space="preserve"> (Assurance FFE obligatoire)</w:t>
      </w:r>
    </w:p>
    <w:p w14:paraId="7D130457" w14:textId="7E076F44" w:rsidR="00D91709" w:rsidRDefault="00D91709">
      <w:pPr>
        <w:rPr>
          <w:i/>
          <w:iCs/>
        </w:rPr>
      </w:pPr>
      <w:r>
        <w:rPr>
          <w:i/>
          <w:iCs/>
        </w:rPr>
        <w:t xml:space="preserve">** </w:t>
      </w:r>
      <w:r w:rsidR="002C47B3" w:rsidRPr="002C47B3">
        <w:rPr>
          <w:i/>
          <w:iCs/>
        </w:rPr>
        <w:t xml:space="preserve">En cas de désistement dans les </w:t>
      </w:r>
      <w:r w:rsidR="00423B62">
        <w:rPr>
          <w:i/>
          <w:iCs/>
        </w:rPr>
        <w:t>48</w:t>
      </w:r>
      <w:r w:rsidR="002C47B3" w:rsidRPr="002C47B3">
        <w:rPr>
          <w:i/>
          <w:iCs/>
        </w:rPr>
        <w:t>h précédant le début du camp, 50% seront prélevés sur votre n° de Carte Bleue, et 100% le jour même. (sauf cas exceptionnel)</w:t>
      </w:r>
      <w:r w:rsidR="00FE4D24" w:rsidRPr="002C47B3">
        <w:rPr>
          <w:i/>
          <w:iCs/>
        </w:rPr>
        <w:t xml:space="preserve">  </w:t>
      </w:r>
    </w:p>
    <w:p w14:paraId="4279FF3D" w14:textId="5C0E1AFC" w:rsidR="00682C2A" w:rsidRPr="002C47B3" w:rsidRDefault="00D91709">
      <w:pPr>
        <w:rPr>
          <w:i/>
          <w:iCs/>
        </w:rPr>
      </w:pPr>
      <w:r>
        <w:rPr>
          <w:i/>
          <w:iCs/>
        </w:rPr>
        <w:t>*** Tout camp commencé ne peut être remboursé, sauf cas exceptionnel de maladie avec certificat médical.</w:t>
      </w:r>
      <w:r w:rsidR="00FE4D24" w:rsidRPr="002C47B3">
        <w:rPr>
          <w:i/>
          <w:iCs/>
        </w:rPr>
        <w:t xml:space="preserve">  </w:t>
      </w:r>
    </w:p>
    <w:p w14:paraId="378E4869" w14:textId="77777777" w:rsidR="002E6DA3" w:rsidRDefault="00BC1EF7" w:rsidP="009C6823">
      <w:pPr>
        <w:pStyle w:val="Titre2"/>
        <w:jc w:val="both"/>
      </w:pPr>
      <w:r>
        <w:t>Renseignements médicaux</w:t>
      </w:r>
    </w:p>
    <w:p w14:paraId="687CA5A1" w14:textId="77777777" w:rsidR="00BC1EF7" w:rsidRPr="009C6823" w:rsidRDefault="00BC1EF7" w:rsidP="009C6823">
      <w:pPr>
        <w:spacing w:after="0" w:line="240" w:lineRule="auto"/>
        <w:jc w:val="both"/>
        <w:rPr>
          <w:b/>
        </w:rPr>
      </w:pPr>
      <w:r w:rsidRPr="009C6823">
        <w:rPr>
          <w:b/>
        </w:rPr>
        <w:t>A remplir par les parents</w:t>
      </w:r>
    </w:p>
    <w:p w14:paraId="10EB0841" w14:textId="706C5E25" w:rsidR="002E6DA3" w:rsidRDefault="008A7AF8" w:rsidP="0037779D">
      <w:pPr>
        <w:spacing w:after="120" w:line="240" w:lineRule="auto"/>
        <w:jc w:val="both"/>
      </w:pPr>
      <w:r>
        <w:t>Je soussigné</w:t>
      </w:r>
      <w:r w:rsidR="00294A4C">
        <w:t>(</w:t>
      </w:r>
      <w:r>
        <w:t>e</w:t>
      </w:r>
      <w:r w:rsidR="00294A4C">
        <w:t>)</w:t>
      </w:r>
      <w:r w:rsidR="00BC1EF7">
        <w:t xml:space="preserve"> </w:t>
      </w:r>
      <w:r w:rsidR="0056265E">
        <w:t xml:space="preserve">                               </w:t>
      </w:r>
      <w:r w:rsidR="00C44FD5">
        <w:t xml:space="preserve">                                                                                              </w:t>
      </w:r>
      <w:r w:rsidR="0056265E">
        <w:t xml:space="preserve">   </w:t>
      </w:r>
    </w:p>
    <w:p w14:paraId="23A85545" w14:textId="09AC9B6A" w:rsidR="00BC1EF7" w:rsidRDefault="0037779D" w:rsidP="0037779D">
      <w:pPr>
        <w:spacing w:after="120" w:line="240" w:lineRule="auto"/>
        <w:jc w:val="both"/>
      </w:pPr>
      <w:r>
        <w:t>Certifie</w:t>
      </w:r>
      <w:r w:rsidR="00BC1EF7">
        <w:t xml:space="preserve"> que mon enfant, Nom :</w:t>
      </w:r>
      <w:r w:rsidR="0056265E">
        <w:t xml:space="preserve">                    </w:t>
      </w:r>
      <w:r w:rsidR="008A7AF8">
        <w:tab/>
      </w:r>
      <w:r w:rsidR="00BC1EF7">
        <w:t xml:space="preserve"> Prénom </w:t>
      </w:r>
      <w:r w:rsidR="0056265E">
        <w:t xml:space="preserve">                             </w:t>
      </w:r>
      <w:r w:rsidR="008A7AF8">
        <w:tab/>
      </w:r>
      <w:r w:rsidR="0056265E">
        <w:t xml:space="preserve">Age :             </w:t>
      </w:r>
      <w:r w:rsidR="00C44FD5">
        <w:t xml:space="preserve"> Sexe</w:t>
      </w:r>
      <w:r w:rsidR="00C139A2">
        <w:t xml:space="preserve"> : </w:t>
      </w:r>
      <w:r w:rsidR="00C44FD5">
        <w:t xml:space="preserve"> M</w:t>
      </w:r>
      <w:r w:rsidR="00294A4C">
        <w:t xml:space="preserve"> </w:t>
      </w:r>
      <w:r w:rsidR="00FE4D24">
        <w:t xml:space="preserve">  </w:t>
      </w:r>
      <w:sdt>
        <w:sdtPr>
          <w:id w:val="-212444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</w:rPr>
            <w:t>☐</w:t>
          </w:r>
        </w:sdtContent>
      </w:sdt>
      <w:r w:rsidR="00294A4C">
        <w:t xml:space="preserve">  </w:t>
      </w:r>
      <w:r w:rsidR="00FE4D24">
        <w:t xml:space="preserve">-  </w:t>
      </w:r>
      <w:r w:rsidR="00C44FD5">
        <w:t>F</w:t>
      </w:r>
      <w:r w:rsidR="00FE4D24">
        <w:t xml:space="preserve">   </w:t>
      </w:r>
      <w:sdt>
        <w:sdtPr>
          <w:id w:val="81962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</w:rPr>
            <w:t>☐</w:t>
          </w:r>
        </w:sdtContent>
      </w:sdt>
      <w:r w:rsidR="00C44FD5">
        <w:t> </w:t>
      </w:r>
    </w:p>
    <w:p w14:paraId="0BDBFFA0" w14:textId="44FDBA05" w:rsidR="00BC1EF7" w:rsidRDefault="00BC1EF7" w:rsidP="0037779D">
      <w:pPr>
        <w:spacing w:after="120" w:line="240" w:lineRule="auto"/>
        <w:jc w:val="both"/>
      </w:pPr>
      <w:r>
        <w:t>est à jour de toutes les vaccinations obligatoires, et à ce jour apte à la vie en collectivité.</w:t>
      </w:r>
    </w:p>
    <w:p w14:paraId="11EA6283" w14:textId="687E765D" w:rsidR="00BC1EF7" w:rsidRPr="009C6823" w:rsidRDefault="00BC1EF7" w:rsidP="009C6823">
      <w:pPr>
        <w:spacing w:after="0" w:line="240" w:lineRule="auto"/>
        <w:jc w:val="center"/>
        <w:rPr>
          <w:sz w:val="16"/>
        </w:rPr>
      </w:pPr>
      <w:r w:rsidRPr="009C6823">
        <w:rPr>
          <w:sz w:val="16"/>
        </w:rPr>
        <w:t>SI L</w:t>
      </w:r>
      <w:r w:rsidR="009C6823" w:rsidRPr="009C6823">
        <w:rPr>
          <w:sz w:val="16"/>
        </w:rPr>
        <w:t>’</w:t>
      </w:r>
      <w:r w:rsidRPr="009C6823">
        <w:rPr>
          <w:sz w:val="16"/>
        </w:rPr>
        <w:t xml:space="preserve">ENFANT N’A PAS LES VACCINS OBLIGATOITES (Diphtérie, </w:t>
      </w:r>
      <w:r w:rsidRPr="0037779D">
        <w:rPr>
          <w:sz w:val="16"/>
          <w:u w:val="single"/>
        </w:rPr>
        <w:t>Tétanos</w:t>
      </w:r>
      <w:r w:rsidRPr="009C6823">
        <w:rPr>
          <w:sz w:val="16"/>
        </w:rPr>
        <w:t>, Poliom</w:t>
      </w:r>
      <w:r w:rsidR="009C6823" w:rsidRPr="009C6823">
        <w:rPr>
          <w:sz w:val="16"/>
        </w:rPr>
        <w:t>y</w:t>
      </w:r>
      <w:r w:rsidRPr="009C6823">
        <w:rPr>
          <w:sz w:val="16"/>
        </w:rPr>
        <w:t>élite</w:t>
      </w:r>
      <w:r w:rsidR="009C6823" w:rsidRPr="009C6823">
        <w:rPr>
          <w:sz w:val="16"/>
        </w:rPr>
        <w:t xml:space="preserve">), JOINDRE UN CERTIFICAT MEDICAL DE </w:t>
      </w:r>
      <w:r w:rsidR="00125457" w:rsidRPr="009C6823">
        <w:rPr>
          <w:sz w:val="16"/>
        </w:rPr>
        <w:t>NON-CONTRE-INDICATION</w:t>
      </w:r>
    </w:p>
    <w:p w14:paraId="67D1F6B5" w14:textId="77777777" w:rsidR="009C6823" w:rsidRDefault="009C6823" w:rsidP="009C6823">
      <w:pPr>
        <w:spacing w:after="0" w:line="240" w:lineRule="auto"/>
        <w:jc w:val="both"/>
      </w:pPr>
    </w:p>
    <w:p w14:paraId="0BA08B23" w14:textId="0FC55EDF" w:rsidR="00FE4D24" w:rsidRDefault="009C6823" w:rsidP="0037779D">
      <w:pPr>
        <w:spacing w:after="0" w:line="240" w:lineRule="auto"/>
        <w:jc w:val="both"/>
      </w:pPr>
      <w:r w:rsidRPr="00E71E63">
        <w:rPr>
          <w:b/>
          <w:color w:val="FF0000"/>
        </w:rPr>
        <w:t>L’enfant suit-il actuellement un traitement ?</w:t>
      </w:r>
      <w:r w:rsidR="00FE4D24" w:rsidRPr="00E71E63">
        <w:rPr>
          <w:b/>
          <w:color w:val="FF0000"/>
        </w:rPr>
        <w:t xml:space="preserve">   </w:t>
      </w:r>
      <w:r>
        <w:t xml:space="preserve">Oui </w:t>
      </w:r>
      <w:r w:rsidR="00FE4D24">
        <w:t xml:space="preserve"> </w:t>
      </w:r>
      <w:sdt>
        <w:sdtPr>
          <w:id w:val="-1225370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</w:rPr>
            <w:t>☐</w:t>
          </w:r>
        </w:sdtContent>
      </w:sdt>
      <w:r w:rsidR="00FE4D24">
        <w:t xml:space="preserve">   </w:t>
      </w:r>
      <w:r>
        <w:t xml:space="preserve"> Non </w:t>
      </w:r>
      <w:r w:rsidR="00FE4D24">
        <w:t xml:space="preserve">  </w:t>
      </w:r>
      <w:sdt>
        <w:sdtPr>
          <w:id w:val="-202608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</w:rPr>
            <w:t>☐</w:t>
          </w:r>
        </w:sdtContent>
      </w:sdt>
      <w:r w:rsidR="00FE4D24">
        <w:t xml:space="preserve">   </w:t>
      </w:r>
      <w:r>
        <w:t xml:space="preserve"> </w:t>
      </w:r>
    </w:p>
    <w:p w14:paraId="79E5FF11" w14:textId="388CC64F" w:rsidR="009C6823" w:rsidRDefault="009C6823" w:rsidP="0037779D">
      <w:pPr>
        <w:spacing w:after="0" w:line="240" w:lineRule="auto"/>
        <w:jc w:val="both"/>
      </w:pPr>
      <w:r>
        <w:t>Si oui, lequel : ____________________________________________, et joignez ce traitement au bagage de votre enfant.</w:t>
      </w:r>
    </w:p>
    <w:p w14:paraId="077723B1" w14:textId="77777777" w:rsidR="009C6823" w:rsidRDefault="009C6823" w:rsidP="0037779D">
      <w:pPr>
        <w:spacing w:after="0" w:line="240" w:lineRule="auto"/>
        <w:jc w:val="both"/>
      </w:pPr>
    </w:p>
    <w:p w14:paraId="00A1022A" w14:textId="70ECBA59" w:rsidR="009C6823" w:rsidRDefault="009C6823" w:rsidP="0037779D">
      <w:pPr>
        <w:tabs>
          <w:tab w:val="left" w:pos="3402"/>
          <w:tab w:val="left" w:pos="5670"/>
          <w:tab w:val="left" w:pos="7371"/>
        </w:tabs>
        <w:spacing w:after="0" w:line="240" w:lineRule="auto"/>
        <w:jc w:val="both"/>
      </w:pPr>
      <w:r w:rsidRPr="006E5367">
        <w:rPr>
          <w:b/>
        </w:rPr>
        <w:t>L’enfant mouille-t-il son lit ?</w:t>
      </w:r>
      <w:r>
        <w:tab/>
      </w:r>
      <w:r w:rsidR="00FE4D24">
        <w:t>O</w:t>
      </w:r>
      <w:r>
        <w:t>ui</w:t>
      </w:r>
      <w:r w:rsidR="00FE4D24">
        <w:t xml:space="preserve">    </w:t>
      </w:r>
      <w:r w:rsidR="000C258A">
        <w:t xml:space="preserve"> </w:t>
      </w:r>
      <w:sdt>
        <w:sdtPr>
          <w:id w:val="-1982072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FE4D24">
        <w:t>N</w:t>
      </w:r>
      <w:r>
        <w:t>on</w:t>
      </w:r>
      <w:r w:rsidR="006E5367">
        <w:t xml:space="preserve"> </w:t>
      </w:r>
      <w:r w:rsidR="00FE4D24">
        <w:t xml:space="preserve">    </w:t>
      </w:r>
      <w:r w:rsidR="000C258A">
        <w:t xml:space="preserve"> </w:t>
      </w:r>
      <w:sdt>
        <w:sdtPr>
          <w:id w:val="1640607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58A">
            <w:rPr>
              <w:rFonts w:ascii="MS Gothic" w:eastAsia="MS Gothic" w:hAnsi="MS Gothic" w:hint="eastAsia"/>
            </w:rPr>
            <w:t>☐</w:t>
          </w:r>
        </w:sdtContent>
      </w:sdt>
      <w:r>
        <w:tab/>
        <w:t>occasionnellement</w:t>
      </w:r>
      <w:r w:rsidR="00FE4D24">
        <w:t xml:space="preserve">    </w:t>
      </w:r>
      <w:r w:rsidR="006E5367">
        <w:t xml:space="preserve"> </w:t>
      </w:r>
      <w:r w:rsidR="000C258A">
        <w:t xml:space="preserve"> </w:t>
      </w:r>
      <w:sdt>
        <w:sdtPr>
          <w:id w:val="27236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58A">
            <w:rPr>
              <w:rFonts w:ascii="MS Gothic" w:eastAsia="MS Gothic" w:hAnsi="MS Gothic" w:hint="eastAsia"/>
            </w:rPr>
            <w:t>☐</w:t>
          </w:r>
        </w:sdtContent>
      </w:sdt>
    </w:p>
    <w:p w14:paraId="3BDCB5F6" w14:textId="77777777" w:rsidR="006E5367" w:rsidRPr="009C6823" w:rsidRDefault="006E5367" w:rsidP="0037779D">
      <w:pPr>
        <w:tabs>
          <w:tab w:val="left" w:pos="3402"/>
          <w:tab w:val="left" w:pos="5670"/>
          <w:tab w:val="left" w:pos="7371"/>
        </w:tabs>
        <w:spacing w:after="0" w:line="240" w:lineRule="auto"/>
        <w:jc w:val="both"/>
      </w:pPr>
    </w:p>
    <w:p w14:paraId="1D3D7AC2" w14:textId="4A588ED3" w:rsidR="009C6823" w:rsidRDefault="006E5367" w:rsidP="0037779D">
      <w:pPr>
        <w:tabs>
          <w:tab w:val="left" w:pos="3402"/>
          <w:tab w:val="left" w:pos="5670"/>
        </w:tabs>
        <w:spacing w:after="0" w:line="240" w:lineRule="auto"/>
        <w:jc w:val="both"/>
      </w:pPr>
      <w:r w:rsidRPr="00E31226">
        <w:rPr>
          <w:b/>
        </w:rPr>
        <w:t>S’il s’agit d’une fille, est-elle réglée ?</w:t>
      </w:r>
      <w:r>
        <w:tab/>
      </w:r>
      <w:r w:rsidR="00FE4D24">
        <w:t>O</w:t>
      </w:r>
      <w:r>
        <w:t>ui</w:t>
      </w:r>
      <w:r w:rsidR="00FE4D24">
        <w:t xml:space="preserve">   </w:t>
      </w:r>
      <w:r>
        <w:t xml:space="preserve"> </w:t>
      </w:r>
      <w:r w:rsidR="000C258A">
        <w:t xml:space="preserve"> </w:t>
      </w:r>
      <w:sdt>
        <w:sdtPr>
          <w:id w:val="189007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58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FE4D24">
        <w:t>N</w:t>
      </w:r>
      <w:r>
        <w:t>on</w:t>
      </w:r>
      <w:r w:rsidR="00FE4D24">
        <w:t xml:space="preserve">    </w:t>
      </w:r>
      <w:r>
        <w:t xml:space="preserve"> </w:t>
      </w:r>
      <w:r w:rsidR="000C258A">
        <w:t xml:space="preserve"> </w:t>
      </w:r>
      <w:sdt>
        <w:sdtPr>
          <w:id w:val="-1223518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58A">
            <w:rPr>
              <w:rFonts w:ascii="MS Gothic" w:eastAsia="MS Gothic" w:hAnsi="MS Gothic" w:hint="eastAsia"/>
            </w:rPr>
            <w:t>☐</w:t>
          </w:r>
        </w:sdtContent>
      </w:sdt>
      <w:r w:rsidR="00E31226">
        <w:tab/>
      </w:r>
    </w:p>
    <w:p w14:paraId="1B82C790" w14:textId="77777777" w:rsidR="00E45F93" w:rsidRDefault="00E45F93" w:rsidP="00E45F93">
      <w:pPr>
        <w:tabs>
          <w:tab w:val="left" w:pos="3402"/>
          <w:tab w:val="left" w:pos="5670"/>
        </w:tabs>
        <w:spacing w:after="0" w:line="240" w:lineRule="auto"/>
        <w:jc w:val="both"/>
        <w:rPr>
          <w:b/>
        </w:rPr>
      </w:pPr>
    </w:p>
    <w:p w14:paraId="48EA489E" w14:textId="59C4F0F3" w:rsidR="00E45F93" w:rsidRDefault="00E45F93" w:rsidP="00E45F93">
      <w:pPr>
        <w:tabs>
          <w:tab w:val="left" w:pos="3402"/>
          <w:tab w:val="left" w:pos="5670"/>
        </w:tabs>
        <w:spacing w:after="0" w:line="240" w:lineRule="auto"/>
        <w:jc w:val="both"/>
      </w:pPr>
      <w:r>
        <w:rPr>
          <w:b/>
        </w:rPr>
        <w:t>Votre enfant est-il sujet à des troubles</w:t>
      </w:r>
      <w:r w:rsidR="00125457">
        <w:rPr>
          <w:b/>
        </w:rPr>
        <w:t xml:space="preserve"> psychiques</w:t>
      </w:r>
      <w:r w:rsidR="008D2188">
        <w:rPr>
          <w:b/>
        </w:rPr>
        <w:t xml:space="preserve"> </w:t>
      </w:r>
      <w:r w:rsidRPr="00E31226">
        <w:rPr>
          <w:b/>
        </w:rPr>
        <w:t>?</w:t>
      </w:r>
      <w:r w:rsidR="008D2188">
        <w:rPr>
          <w:b/>
        </w:rPr>
        <w:t xml:space="preserve">   </w:t>
      </w:r>
      <w:r>
        <w:t xml:space="preserve">Oui     </w:t>
      </w:r>
      <w:sdt>
        <w:sdtPr>
          <w:id w:val="-950627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           Non      </w:t>
      </w:r>
      <w:sdt>
        <w:sdtPr>
          <w:id w:val="-159647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735C88DE" w14:textId="61BEAB9E" w:rsidR="00CD5AF9" w:rsidRDefault="00CD5AF9" w:rsidP="00E45F93">
      <w:pPr>
        <w:tabs>
          <w:tab w:val="left" w:pos="3402"/>
          <w:tab w:val="left" w:pos="5670"/>
        </w:tabs>
        <w:spacing w:after="0" w:line="240" w:lineRule="auto"/>
        <w:jc w:val="both"/>
      </w:pPr>
      <w:r>
        <w:t>Si oui, lesquels :</w:t>
      </w:r>
    </w:p>
    <w:p w14:paraId="0AFF1166" w14:textId="77777777" w:rsidR="0013597C" w:rsidRDefault="0013597C" w:rsidP="0037779D">
      <w:pPr>
        <w:tabs>
          <w:tab w:val="left" w:pos="3402"/>
          <w:tab w:val="left" w:pos="5670"/>
        </w:tabs>
        <w:spacing w:after="0" w:line="240" w:lineRule="auto"/>
        <w:jc w:val="both"/>
        <w:rPr>
          <w:b/>
          <w:color w:val="FF0000"/>
        </w:rPr>
      </w:pPr>
    </w:p>
    <w:p w14:paraId="0C73EBFC" w14:textId="2B1CCD5C" w:rsidR="00E31226" w:rsidRDefault="00897FCF" w:rsidP="0037779D">
      <w:pPr>
        <w:tabs>
          <w:tab w:val="left" w:pos="3402"/>
          <w:tab w:val="left" w:pos="5670"/>
        </w:tabs>
        <w:spacing w:after="0" w:line="240" w:lineRule="auto"/>
        <w:jc w:val="both"/>
      </w:pPr>
      <w:r w:rsidRPr="00E71E63">
        <w:rPr>
          <w:b/>
          <w:color w:val="FF0000"/>
        </w:rPr>
        <w:t>Votre enfant est-il concerné par des allergies de type</w:t>
      </w:r>
      <w:r w:rsidRPr="00E71E63">
        <w:rPr>
          <w:color w:val="FF0000"/>
        </w:rPr>
        <w:t> </w:t>
      </w:r>
      <w:r>
        <w:t>:</w:t>
      </w:r>
    </w:p>
    <w:p w14:paraId="5046C458" w14:textId="08D44FF7" w:rsidR="00217FD2" w:rsidRDefault="008A7AF8" w:rsidP="0037779D">
      <w:pPr>
        <w:tabs>
          <w:tab w:val="left" w:pos="3402"/>
          <w:tab w:val="left" w:pos="5670"/>
        </w:tabs>
        <w:spacing w:after="0" w:line="240" w:lineRule="auto"/>
        <w:jc w:val="both"/>
        <w:rPr>
          <w:b/>
        </w:rPr>
      </w:pPr>
      <w:r>
        <w:t>Médicamenteuses __</w:t>
      </w:r>
      <w:r w:rsidR="0056265E">
        <w:rPr>
          <w:b/>
        </w:rPr>
        <w:t>_</w:t>
      </w:r>
      <w:r>
        <w:t>_</w:t>
      </w:r>
      <w:r w:rsidR="000C258A">
        <w:t>_________</w:t>
      </w:r>
      <w:r>
        <w:t xml:space="preserve">_ </w:t>
      </w:r>
      <w:r w:rsidR="00897FCF">
        <w:t xml:space="preserve">Asthme </w:t>
      </w:r>
      <w:r w:rsidR="0056265E">
        <w:t>_______</w:t>
      </w:r>
      <w:r w:rsidR="00897FCF">
        <w:t>___ Autres</w:t>
      </w:r>
      <w:r w:rsidR="002668AD">
        <w:t>,</w:t>
      </w:r>
      <w:r w:rsidR="00897FCF">
        <w:t xml:space="preserve"> précisez</w:t>
      </w:r>
      <w:r w:rsidR="00CD5AF9">
        <w:t> :</w:t>
      </w:r>
      <w:r>
        <w:t xml:space="preserve">   </w:t>
      </w:r>
    </w:p>
    <w:p w14:paraId="4C92C758" w14:textId="35F6472C" w:rsidR="000C258A" w:rsidRDefault="000C258A" w:rsidP="0037779D">
      <w:pPr>
        <w:tabs>
          <w:tab w:val="left" w:pos="3402"/>
          <w:tab w:val="left" w:pos="5670"/>
        </w:tabs>
        <w:spacing w:after="0" w:line="240" w:lineRule="auto"/>
        <w:jc w:val="both"/>
        <w:rPr>
          <w:b/>
        </w:rPr>
      </w:pPr>
    </w:p>
    <w:p w14:paraId="7D95B7AF" w14:textId="11552640" w:rsidR="000C258A" w:rsidRDefault="0013597C" w:rsidP="000C258A">
      <w:pPr>
        <w:tabs>
          <w:tab w:val="left" w:pos="3402"/>
          <w:tab w:val="left" w:pos="5670"/>
        </w:tabs>
        <w:spacing w:after="0" w:line="240" w:lineRule="auto"/>
        <w:jc w:val="both"/>
      </w:pPr>
      <w:r>
        <w:rPr>
          <w:b/>
          <w:color w:val="FF0000"/>
        </w:rPr>
        <w:t xml:space="preserve">IMPORTANT, </w:t>
      </w:r>
      <w:r w:rsidR="000C258A" w:rsidRPr="00E71E63">
        <w:rPr>
          <w:b/>
          <w:color w:val="FF0000"/>
        </w:rPr>
        <w:t>Votre enfant est-il concerné par des contre-indications alimentaires</w:t>
      </w:r>
      <w:r w:rsidR="000C258A" w:rsidRPr="00E71E63">
        <w:rPr>
          <w:color w:val="FF0000"/>
        </w:rPr>
        <w:t> </w:t>
      </w:r>
      <w:r w:rsidR="000C258A">
        <w:t xml:space="preserve">: </w:t>
      </w:r>
      <w:r w:rsidR="00FE4D24">
        <w:t>O</w:t>
      </w:r>
      <w:r w:rsidR="000C258A">
        <w:t xml:space="preserve">ui </w:t>
      </w:r>
      <w:r w:rsidR="00FE4D24">
        <w:t xml:space="preserve">   </w:t>
      </w:r>
      <w:r w:rsidR="000C258A">
        <w:t xml:space="preserve"> </w:t>
      </w:r>
      <w:sdt>
        <w:sdtPr>
          <w:id w:val="5813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</w:rPr>
            <w:t>☐</w:t>
          </w:r>
        </w:sdtContent>
      </w:sdt>
      <w:r w:rsidR="00CD5AF9">
        <w:t xml:space="preserve">         </w:t>
      </w:r>
      <w:r w:rsidR="00FE4D24">
        <w:t xml:space="preserve"> Non     </w:t>
      </w:r>
      <w:sdt>
        <w:sdtPr>
          <w:id w:val="73482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</w:rPr>
            <w:t>☐</w:t>
          </w:r>
        </w:sdtContent>
      </w:sdt>
      <w:r w:rsidR="00FE4D24">
        <w:t xml:space="preserve">  </w:t>
      </w:r>
    </w:p>
    <w:p w14:paraId="73B4AB68" w14:textId="5F917A7A" w:rsidR="000C258A" w:rsidRDefault="00FE4D24" w:rsidP="000C258A">
      <w:pPr>
        <w:tabs>
          <w:tab w:val="left" w:pos="3402"/>
          <w:tab w:val="left" w:pos="5670"/>
        </w:tabs>
        <w:spacing w:after="0" w:line="240" w:lineRule="auto"/>
        <w:jc w:val="both"/>
      </w:pPr>
      <w:r>
        <w:t>Si oui, p</w:t>
      </w:r>
      <w:r w:rsidR="000C258A">
        <w:t xml:space="preserve">récisez :      </w:t>
      </w:r>
    </w:p>
    <w:p w14:paraId="570F33C5" w14:textId="3ACF1CAD" w:rsidR="002E6DA3" w:rsidRDefault="00897FCF" w:rsidP="008A7AF8">
      <w:pPr>
        <w:pStyle w:val="Titre2"/>
      </w:pPr>
      <w:r>
        <w:t>Autorisation de soins médicaux</w:t>
      </w:r>
      <w:r w:rsidR="0071195B">
        <w:t xml:space="preserve"> en cas d’urgence</w:t>
      </w:r>
    </w:p>
    <w:p w14:paraId="7D41F41D" w14:textId="77777777" w:rsidR="0071195B" w:rsidRDefault="0071195B" w:rsidP="009A6173">
      <w:pPr>
        <w:spacing w:after="0" w:line="240" w:lineRule="auto"/>
      </w:pPr>
      <w:r>
        <w:t>La(les) personne(s) à contacter en cas d’urgence :</w:t>
      </w:r>
    </w:p>
    <w:p w14:paraId="663EFDC9" w14:textId="707C928B" w:rsidR="0071195B" w:rsidRDefault="008A7AF8" w:rsidP="009A6173">
      <w:pPr>
        <w:spacing w:after="0" w:line="240" w:lineRule="auto"/>
      </w:pPr>
      <w:r>
        <w:t xml:space="preserve">Nom </w:t>
      </w:r>
      <w:r w:rsidRPr="008A7AF8">
        <w:rPr>
          <w:b/>
        </w:rPr>
        <w:t xml:space="preserve"> </w:t>
      </w:r>
      <w:r w:rsidR="0056265E">
        <w:rPr>
          <w:b/>
        </w:rPr>
        <w:t xml:space="preserve">              </w:t>
      </w:r>
      <w:r w:rsidRPr="008A7AF8">
        <w:rPr>
          <w:b/>
        </w:rPr>
        <w:t xml:space="preserve"> </w:t>
      </w:r>
      <w:r>
        <w:rPr>
          <w:b/>
        </w:rPr>
        <w:tab/>
      </w:r>
      <w:r w:rsidR="008158C6">
        <w:rPr>
          <w:b/>
        </w:rPr>
        <w:t xml:space="preserve">          </w:t>
      </w:r>
      <w:r w:rsidR="0071195B">
        <w:t xml:space="preserve">Prénom </w:t>
      </w:r>
      <w:r w:rsidR="0056265E">
        <w:rPr>
          <w:b/>
        </w:rPr>
        <w:t xml:space="preserve">                 </w:t>
      </w:r>
      <w:r>
        <w:rPr>
          <w:b/>
        </w:rPr>
        <w:tab/>
      </w:r>
      <w:r w:rsidR="008158C6">
        <w:rPr>
          <w:b/>
        </w:rPr>
        <w:t xml:space="preserve">           </w:t>
      </w:r>
      <w:r w:rsidR="0071195B">
        <w:t xml:space="preserve"> Lien de parenté </w:t>
      </w:r>
      <w:r w:rsidR="0056265E">
        <w:rPr>
          <w:b/>
        </w:rPr>
        <w:t xml:space="preserve">              </w:t>
      </w:r>
    </w:p>
    <w:p w14:paraId="199AEE99" w14:textId="769813C5" w:rsidR="0071195B" w:rsidRDefault="0071195B" w:rsidP="009A6173">
      <w:pPr>
        <w:spacing w:after="0" w:line="240" w:lineRule="auto"/>
      </w:pPr>
      <w:r>
        <w:t xml:space="preserve">N° Tél Domicile </w:t>
      </w:r>
      <w:r w:rsidR="0056265E">
        <w:rPr>
          <w:b/>
        </w:rPr>
        <w:t xml:space="preserve">                     </w:t>
      </w:r>
      <w:r>
        <w:t xml:space="preserve"> </w:t>
      </w:r>
      <w:r w:rsidR="007B0C25">
        <w:tab/>
      </w:r>
      <w:r>
        <w:t xml:space="preserve">Portable </w:t>
      </w:r>
      <w:r w:rsidR="0056265E">
        <w:rPr>
          <w:b/>
        </w:rPr>
        <w:t xml:space="preserve">                     </w:t>
      </w:r>
      <w:r w:rsidR="007B0C25">
        <w:tab/>
      </w:r>
      <w:r>
        <w:t xml:space="preserve"> N° Bureau </w:t>
      </w:r>
      <w:r w:rsidR="0056265E">
        <w:rPr>
          <w:b/>
        </w:rPr>
        <w:t xml:space="preserve">                       </w:t>
      </w:r>
    </w:p>
    <w:p w14:paraId="5315A005" w14:textId="15F3C879" w:rsidR="0071195B" w:rsidRDefault="0071195B" w:rsidP="009A6173">
      <w:pPr>
        <w:spacing w:after="0" w:line="240" w:lineRule="auto"/>
      </w:pPr>
      <w:r>
        <w:t xml:space="preserve">Nom </w:t>
      </w:r>
      <w:r w:rsidR="0056265E">
        <w:rPr>
          <w:b/>
        </w:rPr>
        <w:t xml:space="preserve">                    </w:t>
      </w:r>
      <w:r w:rsidR="007B0C25">
        <w:rPr>
          <w:b/>
        </w:rPr>
        <w:tab/>
      </w:r>
      <w:r w:rsidR="007B0C25">
        <w:t xml:space="preserve"> </w:t>
      </w:r>
      <w:r w:rsidR="008158C6">
        <w:t xml:space="preserve">        </w:t>
      </w:r>
      <w:r w:rsidR="007B0C25">
        <w:t xml:space="preserve">Prénom </w:t>
      </w:r>
      <w:r w:rsidR="0056265E">
        <w:rPr>
          <w:b/>
        </w:rPr>
        <w:t xml:space="preserve">                   </w:t>
      </w:r>
      <w:r w:rsidR="007B0C25">
        <w:tab/>
      </w:r>
      <w:r w:rsidR="008158C6">
        <w:t xml:space="preserve">           </w:t>
      </w:r>
      <w:r>
        <w:t xml:space="preserve"> Lien de parenté </w:t>
      </w:r>
      <w:r w:rsidR="0056265E">
        <w:rPr>
          <w:b/>
        </w:rPr>
        <w:t xml:space="preserve">             </w:t>
      </w:r>
    </w:p>
    <w:p w14:paraId="7FA8C75D" w14:textId="5069B2CB" w:rsidR="0071195B" w:rsidRDefault="0071195B" w:rsidP="009A6173">
      <w:pPr>
        <w:spacing w:after="0" w:line="240" w:lineRule="auto"/>
      </w:pPr>
      <w:r>
        <w:t xml:space="preserve">N° Tél Domicile </w:t>
      </w:r>
      <w:r w:rsidR="0056265E">
        <w:rPr>
          <w:b/>
        </w:rPr>
        <w:t xml:space="preserve">                   </w:t>
      </w:r>
      <w:r w:rsidR="007B0C25">
        <w:t xml:space="preserve"> </w:t>
      </w:r>
      <w:r w:rsidR="007B0C25">
        <w:tab/>
      </w:r>
      <w:r>
        <w:t xml:space="preserve"> Portable </w:t>
      </w:r>
      <w:r w:rsidR="0056265E">
        <w:rPr>
          <w:b/>
        </w:rPr>
        <w:t xml:space="preserve">                  </w:t>
      </w:r>
      <w:r w:rsidR="007B0C25">
        <w:tab/>
      </w:r>
      <w:r>
        <w:t xml:space="preserve"> N° Bureau </w:t>
      </w:r>
      <w:r w:rsidR="0056265E">
        <w:rPr>
          <w:b/>
        </w:rPr>
        <w:t xml:space="preserve">                     </w:t>
      </w:r>
    </w:p>
    <w:p w14:paraId="08F53C0A" w14:textId="6B148158" w:rsidR="0071195B" w:rsidRDefault="0071195B" w:rsidP="0071195B">
      <w:pPr>
        <w:pStyle w:val="Titre2"/>
        <w:numPr>
          <w:ilvl w:val="0"/>
          <w:numId w:val="0"/>
        </w:numPr>
        <w:spacing w:before="120"/>
        <w:ind w:left="357"/>
      </w:pPr>
      <w:r>
        <w:t>en cas d’ho</w:t>
      </w:r>
      <w:r w:rsidR="00D91709">
        <w:t>s</w:t>
      </w:r>
      <w:r>
        <w:t>pitalisation</w:t>
      </w:r>
    </w:p>
    <w:p w14:paraId="430D0BD9" w14:textId="77777777" w:rsidR="00897FCF" w:rsidRPr="00897FCF" w:rsidRDefault="00897FCF" w:rsidP="009A6173">
      <w:pPr>
        <w:spacing w:after="0" w:line="240" w:lineRule="auto"/>
      </w:pPr>
      <w:r>
        <w:t>A remplir par les parents</w:t>
      </w:r>
    </w:p>
    <w:p w14:paraId="668C50DB" w14:textId="2FAC1F7F" w:rsidR="002E6DA3" w:rsidRDefault="007B0C25" w:rsidP="009A6173">
      <w:pPr>
        <w:spacing w:after="0" w:line="240" w:lineRule="auto"/>
      </w:pPr>
      <w:r>
        <w:t>Je soussignée</w:t>
      </w:r>
      <w:r w:rsidR="00897FCF">
        <w:t xml:space="preserve"> </w:t>
      </w:r>
      <w:r w:rsidR="0056265E">
        <w:rPr>
          <w:b/>
        </w:rPr>
        <w:t xml:space="preserve">                                  </w:t>
      </w:r>
    </w:p>
    <w:p w14:paraId="3006D746" w14:textId="7941183C" w:rsidR="00897FCF" w:rsidRDefault="00897FCF" w:rsidP="009A6173">
      <w:pPr>
        <w:spacing w:after="0" w:line="240" w:lineRule="auto"/>
      </w:pPr>
      <w:r>
        <w:t xml:space="preserve">N° Sécurité Sociale </w:t>
      </w:r>
      <w:r w:rsidR="00F01A38">
        <w:tab/>
      </w:r>
    </w:p>
    <w:p w14:paraId="10E3DD4A" w14:textId="0011038D" w:rsidR="00897FCF" w:rsidRDefault="00897FCF" w:rsidP="0037779D">
      <w:pPr>
        <w:spacing w:after="0" w:line="240" w:lineRule="auto"/>
        <w:jc w:val="both"/>
      </w:pPr>
      <w:r>
        <w:t xml:space="preserve">Autorise les responsables du Royal Ranch Centre Equestre Matiti à faire donner tous les soins médicaux et chirurgicaux qui pourraient être nécessaires en cas d’accident, intervention chirurgicale urgente, après consultation d’un praticien, à votre enfant : Nom </w:t>
      </w:r>
      <w:r w:rsidR="0056265E">
        <w:rPr>
          <w:b/>
        </w:rPr>
        <w:t xml:space="preserve">                               </w:t>
      </w:r>
      <w:r w:rsidR="007B0C25">
        <w:rPr>
          <w:b/>
        </w:rPr>
        <w:tab/>
      </w:r>
      <w:r>
        <w:t xml:space="preserve"> Prénom </w:t>
      </w:r>
      <w:r w:rsidR="0056265E">
        <w:rPr>
          <w:b/>
        </w:rPr>
        <w:t xml:space="preserve">                   </w:t>
      </w:r>
      <w:r w:rsidR="007B0C25">
        <w:tab/>
      </w:r>
      <w:r w:rsidR="0056265E">
        <w:rPr>
          <w:b/>
        </w:rPr>
        <w:t xml:space="preserve"> </w:t>
      </w:r>
    </w:p>
    <w:p w14:paraId="10AD2006" w14:textId="77777777" w:rsidR="002E6DA3" w:rsidRDefault="0071195B">
      <w:pPr>
        <w:pStyle w:val="Titre2"/>
      </w:pPr>
      <w:r>
        <w:t>Règlement int</w:t>
      </w:r>
      <w:r w:rsidR="00382B48">
        <w:t>erne</w:t>
      </w:r>
      <w:r>
        <w:t xml:space="preserve"> du Royal Ranch CEM</w:t>
      </w:r>
    </w:p>
    <w:p w14:paraId="5CB24C3C" w14:textId="77777777" w:rsidR="002E6DA3" w:rsidRDefault="0071195B" w:rsidP="0037779D">
      <w:pPr>
        <w:spacing w:after="0" w:line="240" w:lineRule="auto"/>
        <w:jc w:val="both"/>
      </w:pPr>
      <w:r>
        <w:t>Pour que le Camp se déroule correctement pour tous, il est essentiel que les jeunes respectent le règlement intérieur du ROYAL RANCH CEM, et surtout les consignes de sécurité à cheval et autour des chevaux. Ces consignes sont rappelées et annoncées lors de l’arrivée des cavaliers, en début de camp. En cas de manquement à ces règles, il peut être décidé du renvoi du jeune sur décision du responsable du camp</w:t>
      </w:r>
      <w:r w:rsidR="00382B48">
        <w:t xml:space="preserve"> (violence, consommation d’alcool, de stupéfiant,</w:t>
      </w:r>
      <w:r w:rsidR="0037779D">
        <w:t xml:space="preserve"> de cigarettes*,</w:t>
      </w:r>
      <w:r w:rsidR="00382B48">
        <w:t xml:space="preserve"> vol, …)</w:t>
      </w:r>
    </w:p>
    <w:p w14:paraId="3F2393A1" w14:textId="70A7983E" w:rsidR="0037779D" w:rsidRPr="002D5B3E" w:rsidRDefault="0037779D" w:rsidP="0037779D">
      <w:pPr>
        <w:spacing w:after="0" w:line="240" w:lineRule="auto"/>
        <w:jc w:val="both"/>
        <w:rPr>
          <w:b/>
        </w:rPr>
      </w:pPr>
      <w:r w:rsidRPr="002D5B3E">
        <w:rPr>
          <w:b/>
        </w:rPr>
        <w:t>*Consommation de cigarettes</w:t>
      </w:r>
      <w:r w:rsidR="002D5B3E" w:rsidRPr="002D5B3E">
        <w:rPr>
          <w:b/>
        </w:rPr>
        <w:t> :</w:t>
      </w:r>
      <w:r w:rsidRPr="002D5B3E">
        <w:rPr>
          <w:b/>
        </w:rPr>
        <w:t xml:space="preserve"> accord des parents</w:t>
      </w:r>
      <w:r w:rsidR="002D5B3E" w:rsidRPr="002D5B3E">
        <w:rPr>
          <w:b/>
        </w:rPr>
        <w:t xml:space="preserve">            </w:t>
      </w:r>
      <w:r w:rsidR="002D5B3E" w:rsidRPr="0056265E">
        <w:rPr>
          <w:b/>
        </w:rPr>
        <w:t>Oui</w:t>
      </w:r>
      <w:r w:rsidR="002D5B3E" w:rsidRPr="007B0C25">
        <w:rPr>
          <w:b/>
          <w:strike/>
        </w:rPr>
        <w:t xml:space="preserve"> </w:t>
      </w:r>
      <w:r w:rsidR="00FE4D24">
        <w:rPr>
          <w:b/>
        </w:rPr>
        <w:t xml:space="preserve">   </w:t>
      </w:r>
      <w:sdt>
        <w:sdtPr>
          <w:rPr>
            <w:b/>
          </w:rPr>
          <w:id w:val="-59679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  <w:b/>
            </w:rPr>
            <w:t>☐</w:t>
          </w:r>
        </w:sdtContent>
      </w:sdt>
      <w:r w:rsidR="00FE4D24">
        <w:rPr>
          <w:b/>
        </w:rPr>
        <w:t xml:space="preserve">    </w:t>
      </w:r>
      <w:r w:rsidR="002D5B3E" w:rsidRPr="002D5B3E">
        <w:rPr>
          <w:b/>
        </w:rPr>
        <w:t xml:space="preserve">Non </w:t>
      </w:r>
      <w:r w:rsidR="00FE4D24">
        <w:rPr>
          <w:b/>
        </w:rPr>
        <w:t xml:space="preserve">  </w:t>
      </w:r>
      <w:sdt>
        <w:sdtPr>
          <w:rPr>
            <w:b/>
          </w:rPr>
          <w:id w:val="1636451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  <w:b/>
            </w:rPr>
            <w:t>☐</w:t>
          </w:r>
        </w:sdtContent>
      </w:sdt>
      <w:r w:rsidR="00FE4D24">
        <w:rPr>
          <w:b/>
        </w:rPr>
        <w:t xml:space="preserve">    </w:t>
      </w:r>
    </w:p>
    <w:p w14:paraId="52E36EAA" w14:textId="77777777" w:rsidR="002E6DA3" w:rsidRDefault="00382B48">
      <w:pPr>
        <w:pStyle w:val="Titre2"/>
      </w:pPr>
      <w:r>
        <w:t>Autorisation de prendre votre enfant en photo ou vidéo</w:t>
      </w:r>
    </w:p>
    <w:p w14:paraId="7A194E2A" w14:textId="77777777" w:rsidR="002E6DA3" w:rsidRDefault="00382B48" w:rsidP="0037779D">
      <w:pPr>
        <w:spacing w:after="0" w:line="240" w:lineRule="auto"/>
        <w:jc w:val="both"/>
      </w:pPr>
      <w:r>
        <w:t>Le ROYAL RANCH CEM peut être amené à prendre des photos ou des vidéos de vos enfants lors des activités dispensées durant les camps de vacances et les diffuser sur ses supports commerciaux (plaquette publicitaire, Facebook, …).</w:t>
      </w:r>
    </w:p>
    <w:p w14:paraId="37D89C5E" w14:textId="3B1D9428" w:rsidR="00382B48" w:rsidRPr="00382B48" w:rsidRDefault="00382B48" w:rsidP="00382B48">
      <w:pPr>
        <w:spacing w:after="0" w:line="240" w:lineRule="auto"/>
        <w:rPr>
          <w:b/>
        </w:rPr>
      </w:pPr>
      <w:r w:rsidRPr="00382B48">
        <w:rPr>
          <w:b/>
        </w:rPr>
        <w:t>Nous autorisez-vous à diffuser les photos et</w:t>
      </w:r>
      <w:r>
        <w:rPr>
          <w:b/>
        </w:rPr>
        <w:t>/</w:t>
      </w:r>
      <w:r w:rsidRPr="00382B48">
        <w:rPr>
          <w:b/>
        </w:rPr>
        <w:t xml:space="preserve">ou vidéos de votre enfant : Oui </w:t>
      </w:r>
      <w:r w:rsidR="00FE4D24">
        <w:rPr>
          <w:b/>
        </w:rPr>
        <w:t xml:space="preserve">  </w:t>
      </w:r>
      <w:sdt>
        <w:sdtPr>
          <w:rPr>
            <w:b/>
          </w:rPr>
          <w:id w:val="-85773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  <w:b/>
            </w:rPr>
            <w:t>☐</w:t>
          </w:r>
        </w:sdtContent>
      </w:sdt>
      <w:r w:rsidR="00FE4D24">
        <w:rPr>
          <w:b/>
        </w:rPr>
        <w:t xml:space="preserve">     </w:t>
      </w:r>
      <w:r w:rsidRPr="00382B48">
        <w:rPr>
          <w:b/>
        </w:rPr>
        <w:t xml:space="preserve"> Non </w:t>
      </w:r>
      <w:r w:rsidR="00FE4D24">
        <w:rPr>
          <w:b/>
        </w:rPr>
        <w:t xml:space="preserve">   </w:t>
      </w:r>
      <w:sdt>
        <w:sdtPr>
          <w:rPr>
            <w:b/>
          </w:rPr>
          <w:id w:val="130057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4D24">
            <w:rPr>
              <w:rFonts w:ascii="MS Gothic" w:eastAsia="MS Gothic" w:hAnsi="MS Gothic" w:hint="eastAsia"/>
              <w:b/>
            </w:rPr>
            <w:t>☐</w:t>
          </w:r>
        </w:sdtContent>
      </w:sdt>
      <w:r w:rsidR="00FE4D24">
        <w:rPr>
          <w:b/>
        </w:rPr>
        <w:t xml:space="preserve">      </w:t>
      </w:r>
    </w:p>
    <w:p w14:paraId="0BF38669" w14:textId="77777777" w:rsidR="00096E07" w:rsidRDefault="00096E07" w:rsidP="00096E07">
      <w:pPr>
        <w:pStyle w:val="Titre2"/>
      </w:pPr>
      <w:r>
        <w:t>Engagement des parents</w:t>
      </w:r>
    </w:p>
    <w:p w14:paraId="18782FD5" w14:textId="77777777" w:rsidR="00096E07" w:rsidRDefault="00096E07" w:rsidP="00B33594">
      <w:pPr>
        <w:pStyle w:val="Paragraphedeliste"/>
        <w:numPr>
          <w:ilvl w:val="0"/>
          <w:numId w:val="5"/>
        </w:numPr>
        <w:jc w:val="both"/>
      </w:pPr>
      <w:r>
        <w:t>Je certifie avoir pris connaissance du programme des activités sportives lors du séjour et autorise mon enfant à pratiquer ces activités.</w:t>
      </w:r>
    </w:p>
    <w:p w14:paraId="55CFAF02" w14:textId="77777777" w:rsidR="00096E07" w:rsidRDefault="00096E07" w:rsidP="00B33594">
      <w:pPr>
        <w:pStyle w:val="Paragraphedeliste"/>
        <w:numPr>
          <w:ilvl w:val="0"/>
          <w:numId w:val="5"/>
        </w:numPr>
        <w:jc w:val="both"/>
      </w:pPr>
      <w:r>
        <w:t>Je certifie avoir pris connaissance des conditions d’intervention en cas d’urgence vis-à-vis de mon enfant.</w:t>
      </w:r>
    </w:p>
    <w:p w14:paraId="1B79B526" w14:textId="77777777" w:rsidR="00096E07" w:rsidRDefault="00096E07" w:rsidP="00B33594">
      <w:pPr>
        <w:pStyle w:val="Paragraphedeliste"/>
        <w:numPr>
          <w:ilvl w:val="0"/>
          <w:numId w:val="5"/>
        </w:numPr>
        <w:jc w:val="both"/>
      </w:pPr>
      <w:r>
        <w:t>J’accepte toute décision de renvoi de mon enfant et m’engage à le récupérer ou faire récupérer au ROYAL RANCH CEM sans délai.</w:t>
      </w:r>
    </w:p>
    <w:p w14:paraId="272728FB" w14:textId="77777777" w:rsidR="00096E07" w:rsidRDefault="00096E07" w:rsidP="00B33594">
      <w:pPr>
        <w:jc w:val="both"/>
      </w:pPr>
      <w:r>
        <w:t xml:space="preserve">Je déclare exact et sincères tous les renseignements portés au recto et au verso de la fiche </w:t>
      </w:r>
      <w:r w:rsidR="00217FD2">
        <w:t>d’Inscription</w:t>
      </w:r>
      <w:r>
        <w:t>.</w:t>
      </w:r>
    </w:p>
    <w:p w14:paraId="7473A777" w14:textId="7C9BE9AC" w:rsidR="00217FD2" w:rsidRPr="00382B48" w:rsidRDefault="00217FD2" w:rsidP="008158C6">
      <w:pPr>
        <w:spacing w:after="0" w:line="240" w:lineRule="auto"/>
        <w:rPr>
          <w:b/>
        </w:rPr>
      </w:pPr>
      <w:r w:rsidRPr="00382B48">
        <w:rPr>
          <w:b/>
        </w:rPr>
        <w:t>Fait à MACOURIA</w:t>
      </w:r>
      <w:r w:rsidRPr="00382B48">
        <w:rPr>
          <w:b/>
        </w:rPr>
        <w:tab/>
        <w:t xml:space="preserve">le </w:t>
      </w:r>
      <w:r w:rsidR="00FE4D24">
        <w:rPr>
          <w:b/>
        </w:rPr>
        <w:t xml:space="preserve">       /         / </w:t>
      </w:r>
      <w:r w:rsidR="009A6173">
        <w:rPr>
          <w:b/>
        </w:rPr>
        <w:t>2025</w:t>
      </w:r>
    </w:p>
    <w:p w14:paraId="27C1EAE0" w14:textId="77777777" w:rsidR="00711220" w:rsidRDefault="00711220" w:rsidP="00217FD2">
      <w:pPr>
        <w:spacing w:after="0" w:line="240" w:lineRule="auto"/>
        <w:rPr>
          <w:b/>
        </w:rPr>
      </w:pPr>
    </w:p>
    <w:p w14:paraId="13EC824F" w14:textId="77777777" w:rsidR="00217FD2" w:rsidRPr="00382B48" w:rsidRDefault="00217FD2" w:rsidP="00217FD2">
      <w:pPr>
        <w:spacing w:after="0" w:line="240" w:lineRule="auto"/>
        <w:rPr>
          <w:b/>
        </w:rPr>
      </w:pPr>
      <w:r w:rsidRPr="00382B48">
        <w:rPr>
          <w:b/>
        </w:rPr>
        <w:t>Signatures précédées de la mention « Lu et Approuvé »</w:t>
      </w:r>
    </w:p>
    <w:p w14:paraId="734FD0C3" w14:textId="77777777" w:rsidR="00217FD2" w:rsidRPr="00382B48" w:rsidRDefault="00217FD2" w:rsidP="00217FD2">
      <w:pPr>
        <w:spacing w:after="0" w:line="240" w:lineRule="auto"/>
        <w:rPr>
          <w:b/>
        </w:rPr>
      </w:pPr>
    </w:p>
    <w:p w14:paraId="5808AE4B" w14:textId="77777777" w:rsidR="00217FD2" w:rsidRDefault="00217FD2" w:rsidP="00217FD2">
      <w:pPr>
        <w:spacing w:after="0" w:line="240" w:lineRule="auto"/>
      </w:pPr>
      <w:r w:rsidRPr="00382B48">
        <w:rPr>
          <w:b/>
        </w:rPr>
        <w:t xml:space="preserve"> de l’enfant______________________________ d’un des parents ________________________</w:t>
      </w:r>
    </w:p>
    <w:sectPr w:rsidR="00217FD2" w:rsidSect="00E45F93">
      <w:headerReference w:type="default" r:id="rId9"/>
      <w:footerReference w:type="default" r:id="rId10"/>
      <w:pgSz w:w="12240" w:h="15840" w:code="1"/>
      <w:pgMar w:top="851" w:right="1440" w:bottom="1560" w:left="1440" w:header="720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6FFB6" w14:textId="77777777" w:rsidR="009523F7" w:rsidRDefault="009523F7">
      <w:pPr>
        <w:spacing w:after="0" w:line="240" w:lineRule="auto"/>
      </w:pPr>
      <w:r>
        <w:separator/>
      </w:r>
    </w:p>
  </w:endnote>
  <w:endnote w:type="continuationSeparator" w:id="0">
    <w:p w14:paraId="4AAB05C7" w14:textId="77777777" w:rsidR="009523F7" w:rsidRDefault="0095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251AC" w14:textId="77777777" w:rsidR="00096E07" w:rsidRDefault="00BA4C56" w:rsidP="00BA4C56">
    <w:pPr>
      <w:pStyle w:val="Pieddepage"/>
      <w:jc w:val="center"/>
      <w:rPr>
        <w:rFonts w:asciiTheme="minorHAnsi" w:hAnsiTheme="minorHAnsi" w:cstheme="minorHAnsi"/>
        <w:b/>
        <w:sz w:val="16"/>
        <w:szCs w:val="16"/>
      </w:rPr>
    </w:pPr>
    <w:r w:rsidRPr="00BA4C56">
      <w:rPr>
        <w:rFonts w:asciiTheme="minorHAnsi" w:hAnsiTheme="minorHAnsi" w:cstheme="minorHAnsi"/>
        <w:b/>
        <w:sz w:val="16"/>
        <w:szCs w:val="16"/>
      </w:rPr>
      <w:t>ROYAL RANCH CENTRE EQUESTRE MATITI</w:t>
    </w:r>
  </w:p>
  <w:p w14:paraId="4C53F4AC" w14:textId="77777777" w:rsidR="00BA4C56" w:rsidRPr="00BA4C56" w:rsidRDefault="00BA4C56" w:rsidP="00BA4C56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 w:rsidRPr="00BA4C56">
      <w:rPr>
        <w:rFonts w:asciiTheme="minorHAnsi" w:hAnsiTheme="minorHAnsi" w:cstheme="minorHAnsi"/>
        <w:sz w:val="16"/>
        <w:szCs w:val="16"/>
      </w:rPr>
      <w:t>1955 Piste du Beouf Couronné – 97355 MACOURIA</w:t>
    </w:r>
  </w:p>
  <w:p w14:paraId="4BDE455F" w14:textId="77777777" w:rsidR="00BA4C56" w:rsidRPr="00BA4C56" w:rsidRDefault="00BA4C56" w:rsidP="00BA4C56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 w:rsidRPr="00BA4C56">
      <w:rPr>
        <w:rFonts w:asciiTheme="minorHAnsi" w:hAnsiTheme="minorHAnsi" w:cstheme="minorHAnsi"/>
        <w:sz w:val="16"/>
        <w:szCs w:val="16"/>
      </w:rPr>
      <w:t>N° SIRET 797 682 648 00010 – N° FFE 9735505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CED3" w14:textId="77777777" w:rsidR="009523F7" w:rsidRDefault="009523F7">
      <w:pPr>
        <w:spacing w:after="0" w:line="240" w:lineRule="auto"/>
      </w:pPr>
      <w:r>
        <w:separator/>
      </w:r>
    </w:p>
  </w:footnote>
  <w:footnote w:type="continuationSeparator" w:id="0">
    <w:p w14:paraId="656BD7BA" w14:textId="77777777" w:rsidR="009523F7" w:rsidRDefault="0095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FD1F" w14:textId="77777777" w:rsidR="002E6DA3" w:rsidRDefault="00ED261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7ACC0F" wp14:editId="56F342A0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FD289" w14:textId="262528D3" w:rsidR="002E6DA3" w:rsidRDefault="00ED261E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57750"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ACC0F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" filled="f" stroked="f" strokeweight=".5pt">
              <v:textbox style="mso-fit-shape-to-text:t" inset="0,0,0,0">
                <w:txbxContent>
                  <w:p w14:paraId="4D4FD289" w14:textId="262528D3" w:rsidR="002E6DA3" w:rsidRDefault="00ED261E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57750"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D582D"/>
    <w:multiLevelType w:val="hybridMultilevel"/>
    <w:tmpl w:val="CD304784"/>
    <w:lvl w:ilvl="0" w:tplc="E6640BB8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05D2C"/>
    <w:multiLevelType w:val="hybridMultilevel"/>
    <w:tmpl w:val="B5DAFE16"/>
    <w:lvl w:ilvl="0" w:tplc="DC0E94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6408">
    <w:abstractNumId w:val="0"/>
  </w:num>
  <w:num w:numId="2" w16cid:durableId="1866287527">
    <w:abstractNumId w:val="3"/>
  </w:num>
  <w:num w:numId="3" w16cid:durableId="1637953044">
    <w:abstractNumId w:val="3"/>
    <w:lvlOverride w:ilvl="0">
      <w:startOverride w:val="1"/>
    </w:lvlOverride>
  </w:num>
  <w:num w:numId="4" w16cid:durableId="1983774894">
    <w:abstractNumId w:val="1"/>
  </w:num>
  <w:num w:numId="5" w16cid:durableId="1377051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F7"/>
    <w:rsid w:val="00002B9C"/>
    <w:rsid w:val="0004702E"/>
    <w:rsid w:val="00071E6B"/>
    <w:rsid w:val="00096E07"/>
    <w:rsid w:val="000C258A"/>
    <w:rsid w:val="000C7678"/>
    <w:rsid w:val="00125457"/>
    <w:rsid w:val="0013597C"/>
    <w:rsid w:val="00144FBD"/>
    <w:rsid w:val="00145F03"/>
    <w:rsid w:val="00162AD9"/>
    <w:rsid w:val="001B20DC"/>
    <w:rsid w:val="001F6CA9"/>
    <w:rsid w:val="00217FD2"/>
    <w:rsid w:val="00225582"/>
    <w:rsid w:val="00245045"/>
    <w:rsid w:val="002668AD"/>
    <w:rsid w:val="00294A4C"/>
    <w:rsid w:val="002C47B3"/>
    <w:rsid w:val="002D5B3E"/>
    <w:rsid w:val="002E6DA3"/>
    <w:rsid w:val="002F538E"/>
    <w:rsid w:val="00314BEF"/>
    <w:rsid w:val="0037779D"/>
    <w:rsid w:val="00382B48"/>
    <w:rsid w:val="003B51CD"/>
    <w:rsid w:val="003F4B5E"/>
    <w:rsid w:val="00423B62"/>
    <w:rsid w:val="00460E60"/>
    <w:rsid w:val="004E5FA3"/>
    <w:rsid w:val="005316D7"/>
    <w:rsid w:val="0056265E"/>
    <w:rsid w:val="00580BF4"/>
    <w:rsid w:val="005A6C87"/>
    <w:rsid w:val="005C17B9"/>
    <w:rsid w:val="005C69C6"/>
    <w:rsid w:val="006475A8"/>
    <w:rsid w:val="00663568"/>
    <w:rsid w:val="00680548"/>
    <w:rsid w:val="00682C2A"/>
    <w:rsid w:val="006B54D4"/>
    <w:rsid w:val="006E4F6B"/>
    <w:rsid w:val="006E5351"/>
    <w:rsid w:val="006E5367"/>
    <w:rsid w:val="00703EDD"/>
    <w:rsid w:val="00707E0D"/>
    <w:rsid w:val="00711220"/>
    <w:rsid w:val="0071195B"/>
    <w:rsid w:val="0071698E"/>
    <w:rsid w:val="0074067F"/>
    <w:rsid w:val="007956AE"/>
    <w:rsid w:val="007B0C25"/>
    <w:rsid w:val="00802B32"/>
    <w:rsid w:val="008131A0"/>
    <w:rsid w:val="008158C6"/>
    <w:rsid w:val="00897FCF"/>
    <w:rsid w:val="008A3B67"/>
    <w:rsid w:val="008A7AF8"/>
    <w:rsid w:val="008C0D7B"/>
    <w:rsid w:val="008C4E7A"/>
    <w:rsid w:val="008D2188"/>
    <w:rsid w:val="009052F8"/>
    <w:rsid w:val="009232B4"/>
    <w:rsid w:val="0092735A"/>
    <w:rsid w:val="00945E24"/>
    <w:rsid w:val="009523F7"/>
    <w:rsid w:val="00957D36"/>
    <w:rsid w:val="009A6173"/>
    <w:rsid w:val="009C6823"/>
    <w:rsid w:val="009D0A51"/>
    <w:rsid w:val="009F4B66"/>
    <w:rsid w:val="00A460F6"/>
    <w:rsid w:val="00AA7773"/>
    <w:rsid w:val="00B33594"/>
    <w:rsid w:val="00B40E84"/>
    <w:rsid w:val="00B87868"/>
    <w:rsid w:val="00BA28DC"/>
    <w:rsid w:val="00BA4C56"/>
    <w:rsid w:val="00BC1EF7"/>
    <w:rsid w:val="00BC59C1"/>
    <w:rsid w:val="00C05792"/>
    <w:rsid w:val="00C139A2"/>
    <w:rsid w:val="00C16FCF"/>
    <w:rsid w:val="00C37084"/>
    <w:rsid w:val="00C44FD5"/>
    <w:rsid w:val="00C60F51"/>
    <w:rsid w:val="00C64535"/>
    <w:rsid w:val="00C722FA"/>
    <w:rsid w:val="00C77C8D"/>
    <w:rsid w:val="00CD101B"/>
    <w:rsid w:val="00CD5AF9"/>
    <w:rsid w:val="00D90029"/>
    <w:rsid w:val="00D91709"/>
    <w:rsid w:val="00DB41CC"/>
    <w:rsid w:val="00DE309F"/>
    <w:rsid w:val="00E047EE"/>
    <w:rsid w:val="00E10A7D"/>
    <w:rsid w:val="00E24616"/>
    <w:rsid w:val="00E31226"/>
    <w:rsid w:val="00E45F93"/>
    <w:rsid w:val="00E71E63"/>
    <w:rsid w:val="00ED261E"/>
    <w:rsid w:val="00EE005F"/>
    <w:rsid w:val="00EF4575"/>
    <w:rsid w:val="00F01A38"/>
    <w:rsid w:val="00F05D6F"/>
    <w:rsid w:val="00F57750"/>
    <w:rsid w:val="00FE2096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D27DC"/>
  <w15:docId w15:val="{0230A57B-5061-4EA6-8D63-CDF17994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582"/>
  </w:style>
  <w:style w:type="paragraph" w:styleId="Titre1">
    <w:name w:val="heading 1"/>
    <w:basedOn w:val="Normal"/>
    <w:next w:val="Normal"/>
    <w:link w:val="Titre1Car"/>
    <w:uiPriority w:val="9"/>
    <w:qFormat/>
    <w:rsid w:val="00225582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5582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25582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reCar">
    <w:name w:val="Titre Car"/>
    <w:basedOn w:val="Policepardfaut"/>
    <w:link w:val="Titre"/>
    <w:uiPriority w:val="10"/>
    <w:rsid w:val="0022558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Grilledutableau">
    <w:name w:val="Table Grid"/>
    <w:basedOn w:val="TableauNormal"/>
    <w:uiPriority w:val="39"/>
    <w:rsid w:val="0022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225582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582"/>
    <w:rPr>
      <w:b/>
      <w:bCs/>
      <w:color w:val="5B9BD5" w:themeColor="accent1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225582"/>
    <w:rPr>
      <w:b/>
      <w:bCs/>
      <w:caps/>
      <w:color w:val="1F4E79" w:themeColor="accent1" w:themeShade="80"/>
      <w:sz w:val="28"/>
    </w:rPr>
  </w:style>
  <w:style w:type="table" w:customStyle="1" w:styleId="Tableaudeconseil">
    <w:name w:val="Tableau de conseil"/>
    <w:basedOn w:val="TableauNormal"/>
    <w:uiPriority w:val="99"/>
    <w:rsid w:val="00225582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225582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edelespacerserv">
    <w:name w:val="Placeholder Text"/>
    <w:basedOn w:val="Policepardfaut"/>
    <w:uiPriority w:val="99"/>
    <w:semiHidden/>
    <w:rsid w:val="00225582"/>
    <w:rPr>
      <w:color w:val="808080"/>
    </w:rPr>
  </w:style>
  <w:style w:type="paragraph" w:styleId="Sansinterligne">
    <w:name w:val="No Spacing"/>
    <w:uiPriority w:val="36"/>
    <w:qFormat/>
    <w:rsid w:val="00225582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25582"/>
    <w:rPr>
      <w:b/>
      <w:bCs/>
      <w:color w:val="5B9BD5" w:themeColor="accent1"/>
      <w:sz w:val="24"/>
    </w:rPr>
  </w:style>
  <w:style w:type="paragraph" w:styleId="Listepuces">
    <w:name w:val="List Bullet"/>
    <w:basedOn w:val="Normal"/>
    <w:uiPriority w:val="1"/>
    <w:unhideWhenUsed/>
    <w:qFormat/>
    <w:rsid w:val="00225582"/>
    <w:pPr>
      <w:numPr>
        <w:numId w:val="3"/>
      </w:num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2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2"/>
  </w:style>
  <w:style w:type="paragraph" w:styleId="Pieddepage">
    <w:name w:val="footer"/>
    <w:basedOn w:val="Normal"/>
    <w:link w:val="PieddepageCar"/>
    <w:uiPriority w:val="99"/>
    <w:unhideWhenUsed/>
    <w:rsid w:val="00225582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25582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leauGrille4-Accentuation11">
    <w:name w:val="Tableau Grille 4 - Accentuation 11"/>
    <w:basedOn w:val="TableauNormal"/>
    <w:uiPriority w:val="49"/>
    <w:rsid w:val="002255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2255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objectifduprojet">
    <w:name w:val="Tableau d’objectif du projet"/>
    <w:basedOn w:val="TableauNormal"/>
    <w:uiPriority w:val="99"/>
    <w:rsid w:val="00225582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unhideWhenUsed/>
    <w:rsid w:val="00225582"/>
    <w:pPr>
      <w:spacing w:before="140" w:after="0" w:line="240" w:lineRule="auto"/>
    </w:pPr>
    <w:rPr>
      <w:i/>
      <w:iCs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225582"/>
    <w:rPr>
      <w:i/>
      <w:iC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6E0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A7AF8"/>
    <w:rPr>
      <w:color w:val="40ACD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9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09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19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%20HULOTTE\AppData\Roaming\Microsoft\Templates\Objectif%20g&#233;n&#233;ral%20de%20projet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717CF-B1E5-4C59-B146-FB8BB08F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Objectif général de projet</Template>
  <TotalTime>12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En-têtes</vt:lpstr>
      </vt:variant>
      <vt:variant>
        <vt:i4>11</vt:i4>
      </vt:variant>
    </vt:vector>
  </HeadingPairs>
  <TitlesOfParts>
    <vt:vector size="12" baseType="lpstr">
      <vt:lpstr/>
      <vt:lpstr>Présentation</vt:lpstr>
      <vt:lpstr>    Historique et description du projet</vt:lpstr>
      <vt:lpstr>    Objectif du projet</vt:lpstr>
      <vt:lpstr>    Exigences principales</vt:lpstr>
      <vt:lpstr>    Livrables</vt:lpstr>
      <vt:lpstr>    Parties affectées</vt:lpstr>
      <vt:lpstr>    Systèmes ou processus d’entreprise affectés</vt:lpstr>
      <vt:lpstr>    Exclusions spécifiques de l’objectif</vt:lpstr>
      <vt:lpstr>    Plan de mise en œuvre</vt:lpstr>
      <vt:lpstr>    Chronologie/planification principale</vt:lpstr>
      <vt:lpstr>Approbation et autorisation</vt:lpstr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HULOTTE</dc:creator>
  <cp:keywords/>
  <cp:lastModifiedBy>PIERRE SAINT-JALM</cp:lastModifiedBy>
  <cp:revision>6</cp:revision>
  <dcterms:created xsi:type="dcterms:W3CDTF">2024-09-23T17:49:00Z</dcterms:created>
  <dcterms:modified xsi:type="dcterms:W3CDTF">2025-10-02T20:35:00Z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